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page" w:tblpXSpec="center" w:tblpY="721"/>
        <w:tblOverlap w:val="never"/>
        <w:tblW w:w="1010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6"/>
        <w:gridCol w:w="809"/>
        <w:gridCol w:w="2103"/>
        <w:gridCol w:w="2239"/>
        <w:gridCol w:w="1058"/>
        <w:gridCol w:w="48"/>
        <w:gridCol w:w="1837"/>
        <w:gridCol w:w="612"/>
        <w:gridCol w:w="468"/>
        <w:gridCol w:w="455"/>
      </w:tblGrid>
      <w:tr w:rsidR="00661436" w:rsidRPr="00E55C81" w14:paraId="0FCC7A66" w14:textId="77777777" w:rsidTr="00827E37">
        <w:trPr>
          <w:trHeight w:val="1170"/>
        </w:trPr>
        <w:tc>
          <w:tcPr>
            <w:tcW w:w="10105" w:type="dxa"/>
            <w:gridSpan w:val="10"/>
            <w:tcBorders>
              <w:bottom w:val="single" w:sz="4" w:space="0" w:color="999999"/>
            </w:tcBorders>
            <w:vAlign w:val="center"/>
          </w:tcPr>
          <w:p w14:paraId="1028FF07" w14:textId="77777777" w:rsidR="00661436" w:rsidRPr="00827E37" w:rsidRDefault="00661436" w:rsidP="00772E07">
            <w:pPr>
              <w:pStyle w:val="Heading1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E11B9" w:rsidRPr="00E55C81" w14:paraId="6552EE72" w14:textId="77777777" w:rsidTr="00E31B25">
        <w:trPr>
          <w:trHeight w:val="288"/>
        </w:trPr>
        <w:tc>
          <w:tcPr>
            <w:tcW w:w="12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2806024" w14:textId="77777777" w:rsidR="00A95422" w:rsidRPr="00E31B25" w:rsidRDefault="00A95422" w:rsidP="00A36D99">
            <w:pPr>
              <w:pStyle w:val="Heading3"/>
              <w:framePr w:hSpace="0" w:wrap="auto" w:vAnchor="margin" w:hAnchor="text" w:xAlign="left" w:yAlign="inline"/>
              <w:suppressOverlap w:val="0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Name</w:t>
            </w:r>
          </w:p>
        </w:tc>
        <w:tc>
          <w:tcPr>
            <w:tcW w:w="43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1F50AB1" w14:textId="77777777" w:rsidR="00A95422" w:rsidRPr="00E31B25" w:rsidRDefault="00A95422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0A7D1F6" w14:textId="77777777" w:rsidR="00A95422" w:rsidRPr="00E31B25" w:rsidRDefault="00A95422" w:rsidP="00A36D99">
            <w:pPr>
              <w:pStyle w:val="Heading3"/>
              <w:framePr w:hSpace="0" w:wrap="auto" w:vAnchor="margin" w:hAnchor="text" w:xAlign="left" w:yAlign="inline"/>
              <w:suppressOverlap w:val="0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Date</w:t>
            </w:r>
          </w:p>
        </w:tc>
        <w:tc>
          <w:tcPr>
            <w:tcW w:w="342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2EA3E9" w14:textId="77777777" w:rsidR="00A95422" w:rsidRPr="00E31B25" w:rsidRDefault="00A95422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DE11B9" w:rsidRPr="00E55C81" w14:paraId="48F8F3D9" w14:textId="77777777" w:rsidTr="00E31B25">
        <w:trPr>
          <w:trHeight w:val="288"/>
        </w:trPr>
        <w:tc>
          <w:tcPr>
            <w:tcW w:w="12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926C39" w14:textId="77777777" w:rsidR="00A95422" w:rsidRPr="00E31B25" w:rsidRDefault="00E31B25" w:rsidP="00772E07">
            <w:pPr>
              <w:pStyle w:val="Body"/>
              <w:rPr>
                <w:rFonts w:ascii="Arial" w:hAnsi="Arial" w:cs="Arial"/>
                <w:b/>
                <w:szCs w:val="16"/>
              </w:rPr>
            </w:pPr>
            <w:r w:rsidRPr="00E31B25">
              <w:rPr>
                <w:rFonts w:ascii="Arial" w:hAnsi="Arial" w:cs="Arial"/>
                <w:b/>
                <w:szCs w:val="16"/>
              </w:rPr>
              <w:t>Child Name</w:t>
            </w:r>
          </w:p>
        </w:tc>
        <w:tc>
          <w:tcPr>
            <w:tcW w:w="43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14E9442" w14:textId="77777777" w:rsidR="00A95422" w:rsidRPr="00E31B25" w:rsidRDefault="00A95422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E9A81BD" w14:textId="77777777" w:rsidR="00A95422" w:rsidRPr="00E31B25" w:rsidRDefault="00E31B25" w:rsidP="00A36D99">
            <w:pPr>
              <w:pStyle w:val="Heading3"/>
              <w:framePr w:hSpace="0" w:wrap="auto" w:vAnchor="margin" w:hAnchor="text" w:xAlign="left" w:yAlign="inline"/>
              <w:suppressOverlap w:val="0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 xml:space="preserve">Child </w:t>
            </w:r>
            <w:r w:rsidR="00A95422" w:rsidRPr="00E31B25">
              <w:rPr>
                <w:rFonts w:ascii="Arial" w:hAnsi="Arial" w:cs="Arial"/>
                <w:szCs w:val="16"/>
              </w:rPr>
              <w:t>DOB</w:t>
            </w:r>
          </w:p>
        </w:tc>
        <w:tc>
          <w:tcPr>
            <w:tcW w:w="18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87020BB" w14:textId="77777777" w:rsidR="00A95422" w:rsidRPr="00E31B25" w:rsidRDefault="00A95422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0A45D28" w14:textId="77777777" w:rsidR="00A95422" w:rsidRPr="00E31B25" w:rsidRDefault="00E31B25" w:rsidP="00A36D99">
            <w:pPr>
              <w:pStyle w:val="Heading3"/>
              <w:framePr w:hSpace="0" w:wrap="auto" w:vAnchor="margin" w:hAnchor="text" w:xAlign="left" w:yAlign="inline"/>
              <w:suppressOverlap w:val="0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M/F</w:t>
            </w:r>
          </w:p>
        </w:tc>
        <w:tc>
          <w:tcPr>
            <w:tcW w:w="92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969C5A" w14:textId="77777777" w:rsidR="00A95422" w:rsidRPr="00E31B25" w:rsidRDefault="00A95422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661436" w:rsidRPr="00E55C81" w14:paraId="1B849CDF" w14:textId="77777777">
        <w:trPr>
          <w:trHeight w:hRule="exact" w:val="216"/>
        </w:trPr>
        <w:tc>
          <w:tcPr>
            <w:tcW w:w="10105" w:type="dxa"/>
            <w:gridSpan w:val="10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11AFACCB" w14:textId="77777777" w:rsidR="00661436" w:rsidRPr="00E31B25" w:rsidRDefault="00661436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DE11B9" w:rsidRPr="00E55C81" w14:paraId="5F7D7959" w14:textId="77777777" w:rsidTr="00E31B25">
        <w:trPr>
          <w:trHeight w:val="288"/>
        </w:trPr>
        <w:tc>
          <w:tcPr>
            <w:tcW w:w="338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4982E889" w14:textId="77777777" w:rsidR="008B1ABE" w:rsidRPr="00E31B25" w:rsidRDefault="00E31B25" w:rsidP="00772E07">
            <w:pPr>
              <w:pStyle w:val="Heading2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Previously coached/played at</w:t>
            </w:r>
          </w:p>
        </w:tc>
        <w:tc>
          <w:tcPr>
            <w:tcW w:w="33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3E1F9B39" w14:textId="77777777" w:rsidR="008B1ABE" w:rsidRPr="00E31B25" w:rsidRDefault="00E31B25" w:rsidP="00772E07">
            <w:pPr>
              <w:pStyle w:val="Heading2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How long</w:t>
            </w:r>
          </w:p>
        </w:tc>
        <w:tc>
          <w:tcPr>
            <w:tcW w:w="337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5D92B02C" w14:textId="77777777" w:rsidR="008B1ABE" w:rsidRPr="00E31B25" w:rsidRDefault="00E31B25" w:rsidP="00772E07">
            <w:pPr>
              <w:pStyle w:val="Heading2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Age groups</w:t>
            </w:r>
          </w:p>
        </w:tc>
      </w:tr>
      <w:tr w:rsidR="008B1ABE" w:rsidRPr="00E55C81" w14:paraId="15381AB3" w14:textId="77777777" w:rsidTr="00E31B25">
        <w:trPr>
          <w:trHeight w:val="288"/>
        </w:trPr>
        <w:tc>
          <w:tcPr>
            <w:tcW w:w="338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BA544B7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E4A0436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337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8905C77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DE11B9" w:rsidRPr="00E55C81" w14:paraId="0022718D" w14:textId="77777777" w:rsidTr="00E31B25">
        <w:trPr>
          <w:trHeight w:val="288"/>
        </w:trPr>
        <w:tc>
          <w:tcPr>
            <w:tcW w:w="338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64F3DC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EC068D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337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C441F0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8B1ABE" w:rsidRPr="00E55C81" w14:paraId="3CC464ED" w14:textId="77777777" w:rsidTr="00E31B25">
        <w:trPr>
          <w:trHeight w:val="288"/>
        </w:trPr>
        <w:tc>
          <w:tcPr>
            <w:tcW w:w="338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46AEE23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53E8C3B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337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B96A1A7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DE11B9" w:rsidRPr="00E55C81" w14:paraId="6FB73D6F" w14:textId="77777777" w:rsidTr="00E31B25">
        <w:trPr>
          <w:trHeight w:val="288"/>
        </w:trPr>
        <w:tc>
          <w:tcPr>
            <w:tcW w:w="338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560A918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843E51E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337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FB9A336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8B1ABE" w:rsidRPr="00E55C81" w14:paraId="63BBCC51" w14:textId="77777777" w:rsidTr="00E31B25">
        <w:trPr>
          <w:trHeight w:val="288"/>
        </w:trPr>
        <w:tc>
          <w:tcPr>
            <w:tcW w:w="338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3BCBDF6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AD08345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337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C48E668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A95422" w:rsidRPr="00E55C81" w14:paraId="5251E5A8" w14:textId="77777777">
        <w:trPr>
          <w:trHeight w:hRule="exact" w:val="216"/>
        </w:trPr>
        <w:tc>
          <w:tcPr>
            <w:tcW w:w="10105" w:type="dxa"/>
            <w:gridSpan w:val="10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69A2388" w14:textId="77777777" w:rsidR="00A95422" w:rsidRPr="00E31B25" w:rsidRDefault="00A95422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CB7F9A" w:rsidRPr="00E55C81" w14:paraId="11CFC5B6" w14:textId="77777777">
        <w:trPr>
          <w:trHeight w:val="288"/>
        </w:trPr>
        <w:tc>
          <w:tcPr>
            <w:tcW w:w="10105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2AE44249" w14:textId="77777777" w:rsidR="00CB7F9A" w:rsidRPr="00E31B25" w:rsidRDefault="00E31B25" w:rsidP="00772E07">
            <w:pPr>
              <w:pStyle w:val="Heading2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coaching philosophies</w:t>
            </w:r>
          </w:p>
        </w:tc>
      </w:tr>
      <w:tr w:rsidR="00533DE3" w:rsidRPr="00E55C81" w14:paraId="13C6A653" w14:textId="77777777" w:rsidTr="00E31B25">
        <w:trPr>
          <w:trHeight w:val="288"/>
        </w:trPr>
        <w:tc>
          <w:tcPr>
            <w:tcW w:w="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AE08CC3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1.</w:t>
            </w:r>
          </w:p>
        </w:tc>
        <w:tc>
          <w:tcPr>
            <w:tcW w:w="9174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3851724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3D5951F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533DE3" w:rsidRPr="00E55C81" w14:paraId="564D4D8D" w14:textId="77777777" w:rsidTr="00E31B25">
        <w:trPr>
          <w:trHeight w:val="288"/>
        </w:trPr>
        <w:tc>
          <w:tcPr>
            <w:tcW w:w="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6E76C62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2.</w:t>
            </w:r>
          </w:p>
        </w:tc>
        <w:tc>
          <w:tcPr>
            <w:tcW w:w="9174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735C837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54EACF1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533DE3" w:rsidRPr="00E55C81" w14:paraId="2A33E5FF" w14:textId="77777777" w:rsidTr="00E31B25">
        <w:trPr>
          <w:trHeight w:val="288"/>
        </w:trPr>
        <w:tc>
          <w:tcPr>
            <w:tcW w:w="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A4F64F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3.</w:t>
            </w:r>
          </w:p>
        </w:tc>
        <w:tc>
          <w:tcPr>
            <w:tcW w:w="9174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98A179B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1B86628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533DE3" w:rsidRPr="00E55C81" w14:paraId="389F666A" w14:textId="77777777" w:rsidTr="00E31B25">
        <w:trPr>
          <w:trHeight w:val="288"/>
        </w:trPr>
        <w:tc>
          <w:tcPr>
            <w:tcW w:w="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0B3CD5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4.</w:t>
            </w:r>
          </w:p>
        </w:tc>
        <w:tc>
          <w:tcPr>
            <w:tcW w:w="9174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E297F02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8FA6270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533DE3" w:rsidRPr="00E55C81" w14:paraId="67DDF1A9" w14:textId="77777777" w:rsidTr="00E31B25">
        <w:trPr>
          <w:trHeight w:val="288"/>
        </w:trPr>
        <w:tc>
          <w:tcPr>
            <w:tcW w:w="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628B092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5.</w:t>
            </w:r>
          </w:p>
        </w:tc>
        <w:tc>
          <w:tcPr>
            <w:tcW w:w="9174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20AB67D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007D75E" w14:textId="77777777" w:rsidR="00860B50" w:rsidRPr="00E31B25" w:rsidRDefault="00860B50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8B1ABE" w:rsidRPr="00E55C81" w14:paraId="5C132779" w14:textId="77777777">
        <w:trPr>
          <w:trHeight w:hRule="exact" w:val="216"/>
        </w:trPr>
        <w:tc>
          <w:tcPr>
            <w:tcW w:w="10105" w:type="dxa"/>
            <w:gridSpan w:val="10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88CC94B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CB7F9A" w:rsidRPr="00E55C81" w14:paraId="18CAB788" w14:textId="77777777">
        <w:trPr>
          <w:trHeight w:val="288"/>
        </w:trPr>
        <w:tc>
          <w:tcPr>
            <w:tcW w:w="10105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65DE3601" w14:textId="77777777" w:rsidR="00CB7F9A" w:rsidRPr="00E31B25" w:rsidRDefault="00E31B25" w:rsidP="00772E07">
            <w:pPr>
              <w:pStyle w:val="Heading2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Accredidations/certifications</w:t>
            </w:r>
          </w:p>
        </w:tc>
      </w:tr>
      <w:tr w:rsidR="00533DE3" w:rsidRPr="00E55C81" w14:paraId="6442BDDF" w14:textId="77777777" w:rsidTr="00E31B25">
        <w:trPr>
          <w:trHeight w:val="288"/>
        </w:trPr>
        <w:tc>
          <w:tcPr>
            <w:tcW w:w="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3EF96DA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1.</w:t>
            </w:r>
          </w:p>
        </w:tc>
        <w:tc>
          <w:tcPr>
            <w:tcW w:w="9174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97AF6C0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58D726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533DE3" w:rsidRPr="00E55C81" w14:paraId="71B26AA9" w14:textId="77777777" w:rsidTr="00E31B25">
        <w:trPr>
          <w:trHeight w:val="288"/>
        </w:trPr>
        <w:tc>
          <w:tcPr>
            <w:tcW w:w="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F7AF185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2.</w:t>
            </w:r>
          </w:p>
        </w:tc>
        <w:tc>
          <w:tcPr>
            <w:tcW w:w="9174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A906F87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21383C1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533DE3" w:rsidRPr="00E55C81" w14:paraId="60B15CB9" w14:textId="77777777" w:rsidTr="00E31B25">
        <w:trPr>
          <w:trHeight w:val="288"/>
        </w:trPr>
        <w:tc>
          <w:tcPr>
            <w:tcW w:w="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4B2D6CB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3.</w:t>
            </w:r>
          </w:p>
        </w:tc>
        <w:tc>
          <w:tcPr>
            <w:tcW w:w="9174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E71E43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80B520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533DE3" w:rsidRPr="00E55C81" w14:paraId="46157908" w14:textId="77777777" w:rsidTr="00E31B25">
        <w:trPr>
          <w:trHeight w:val="288"/>
        </w:trPr>
        <w:tc>
          <w:tcPr>
            <w:tcW w:w="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F3F05B8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4.</w:t>
            </w:r>
          </w:p>
        </w:tc>
        <w:tc>
          <w:tcPr>
            <w:tcW w:w="9174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FCB1585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D057991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533DE3" w:rsidRPr="00E55C81" w14:paraId="22849A49" w14:textId="77777777" w:rsidTr="00E31B25">
        <w:trPr>
          <w:trHeight w:val="288"/>
        </w:trPr>
        <w:tc>
          <w:tcPr>
            <w:tcW w:w="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0D0FB14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5.</w:t>
            </w:r>
          </w:p>
        </w:tc>
        <w:tc>
          <w:tcPr>
            <w:tcW w:w="9174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3CF992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A3F1E92" w14:textId="77777777" w:rsidR="008B1ABE" w:rsidRPr="00E31B25" w:rsidRDefault="008B1ABE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B43E19" w:rsidRPr="00E55C81" w14:paraId="5F679427" w14:textId="77777777">
        <w:trPr>
          <w:trHeight w:hRule="exact" w:val="216"/>
        </w:trPr>
        <w:tc>
          <w:tcPr>
            <w:tcW w:w="10105" w:type="dxa"/>
            <w:gridSpan w:val="10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41FB4CA" w14:textId="77777777" w:rsidR="00B43E19" w:rsidRPr="00E31B25" w:rsidRDefault="00B43E19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DE11B9" w:rsidRPr="00E55C81" w14:paraId="08AC24EC" w14:textId="77777777">
        <w:trPr>
          <w:trHeight w:hRule="exact" w:val="216"/>
        </w:trPr>
        <w:tc>
          <w:tcPr>
            <w:tcW w:w="10105" w:type="dxa"/>
            <w:gridSpan w:val="10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3AB9627" w14:textId="77777777" w:rsidR="00DE11B9" w:rsidRPr="00E31B25" w:rsidRDefault="00DE11B9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DE11B9" w:rsidRPr="00E55C81" w14:paraId="5F4080A0" w14:textId="77777777">
        <w:trPr>
          <w:trHeight w:val="288"/>
        </w:trPr>
        <w:tc>
          <w:tcPr>
            <w:tcW w:w="10105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4F11218A" w14:textId="77777777" w:rsidR="00DE11B9" w:rsidRPr="00E31B25" w:rsidRDefault="00DE11B9" w:rsidP="00DE11B9">
            <w:pPr>
              <w:pStyle w:val="Heading2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Referrals</w:t>
            </w:r>
          </w:p>
        </w:tc>
      </w:tr>
      <w:tr w:rsidR="00DE11B9" w:rsidRPr="00E55C81" w14:paraId="587BCBB8" w14:textId="77777777">
        <w:trPr>
          <w:trHeight w:val="288"/>
        </w:trPr>
        <w:tc>
          <w:tcPr>
            <w:tcW w:w="10105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8935DA1" w14:textId="77777777" w:rsidR="00DE11B9" w:rsidRPr="00E31B25" w:rsidRDefault="00E31B25" w:rsidP="00772E07">
            <w:pPr>
              <w:pStyle w:val="Body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1</w:t>
            </w:r>
          </w:p>
        </w:tc>
      </w:tr>
      <w:tr w:rsidR="00DE11B9" w:rsidRPr="00E55C81" w14:paraId="4CB04195" w14:textId="77777777">
        <w:trPr>
          <w:trHeight w:val="288"/>
        </w:trPr>
        <w:tc>
          <w:tcPr>
            <w:tcW w:w="10105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04330B5" w14:textId="77777777" w:rsidR="00DE11B9" w:rsidRPr="00E31B25" w:rsidRDefault="00E31B25" w:rsidP="00772E07">
            <w:pPr>
              <w:pStyle w:val="Body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2</w:t>
            </w:r>
          </w:p>
        </w:tc>
      </w:tr>
      <w:tr w:rsidR="00DE11B9" w:rsidRPr="00E55C81" w14:paraId="03D3CB9C" w14:textId="77777777">
        <w:trPr>
          <w:trHeight w:val="288"/>
        </w:trPr>
        <w:tc>
          <w:tcPr>
            <w:tcW w:w="10105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0D0C2F4" w14:textId="77777777" w:rsidR="00DE11B9" w:rsidRPr="00E31B25" w:rsidRDefault="00E31B25" w:rsidP="00772E07">
            <w:pPr>
              <w:pStyle w:val="Body"/>
              <w:rPr>
                <w:rFonts w:ascii="Arial" w:hAnsi="Arial" w:cs="Arial"/>
                <w:szCs w:val="16"/>
              </w:rPr>
            </w:pPr>
            <w:r w:rsidRPr="00E31B25">
              <w:rPr>
                <w:rFonts w:ascii="Arial" w:hAnsi="Arial" w:cs="Arial"/>
                <w:szCs w:val="16"/>
              </w:rPr>
              <w:t>3</w:t>
            </w:r>
          </w:p>
        </w:tc>
      </w:tr>
      <w:tr w:rsidR="00827E37" w:rsidRPr="00E55C81" w14:paraId="7A949D6C" w14:textId="77777777">
        <w:trPr>
          <w:trHeight w:val="288"/>
        </w:trPr>
        <w:tc>
          <w:tcPr>
            <w:tcW w:w="10105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F36BF4A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22556CC0" w14:textId="77777777" w:rsidR="00827E37" w:rsidRPr="00827E37" w:rsidRDefault="00827E37" w:rsidP="00772E07">
            <w:pPr>
              <w:pStyle w:val="Body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27E37">
              <w:rPr>
                <w:rFonts w:ascii="Arial" w:hAnsi="Arial" w:cs="Arial"/>
                <w:b/>
                <w:sz w:val="22"/>
                <w:szCs w:val="22"/>
                <w:u w:val="single"/>
              </w:rPr>
              <w:t>Additional information you would like to include with this application:</w:t>
            </w:r>
          </w:p>
          <w:p w14:paraId="4239C6C2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3D8AE57B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149273D5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5172652E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2CA07565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22C47BCF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66CE7F0D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1AED012C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1152BA99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2DCD293E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32B40910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3FCC86FA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2462E855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0177D19C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6CB10125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5D85E07A" w14:textId="77777777" w:rsidR="00827E37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  <w:p w14:paraId="74018D3F" w14:textId="77777777" w:rsidR="00827E37" w:rsidRPr="00E31B25" w:rsidRDefault="00827E37" w:rsidP="00772E07">
            <w:pPr>
              <w:pStyle w:val="Body"/>
              <w:rPr>
                <w:rFonts w:ascii="Arial" w:hAnsi="Arial" w:cs="Arial"/>
                <w:szCs w:val="16"/>
              </w:rPr>
            </w:pPr>
          </w:p>
        </w:tc>
      </w:tr>
      <w:tr w:rsidR="00E31B25" w:rsidRPr="00E55C81" w14:paraId="792DC9E7" w14:textId="77777777" w:rsidTr="00827E37">
        <w:trPr>
          <w:trHeight w:hRule="exact" w:val="10090"/>
        </w:trPr>
        <w:tc>
          <w:tcPr>
            <w:tcW w:w="10105" w:type="dxa"/>
            <w:gridSpan w:val="10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2683C09" w14:textId="77777777" w:rsidR="00E31B25" w:rsidRDefault="00E31B25" w:rsidP="00E31B2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  <w:p w14:paraId="63D3EC3A" w14:textId="77777777" w:rsidR="00E31B25" w:rsidRPr="00827E37" w:rsidRDefault="00E31B25" w:rsidP="00E31B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7E37">
              <w:rPr>
                <w:rFonts w:ascii="Times New Roman" w:hAnsi="Times New Roman"/>
                <w:b/>
                <w:bCs/>
                <w:sz w:val="22"/>
                <w:szCs w:val="22"/>
              </w:rPr>
              <w:t>Personal Disclosure Information:</w:t>
            </w:r>
          </w:p>
          <w:p w14:paraId="541A476F" w14:textId="77777777" w:rsidR="00E31B25" w:rsidRPr="00827E37" w:rsidRDefault="00E31B25" w:rsidP="00E31B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27E3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1. </w:t>
            </w:r>
            <w:r w:rsidRPr="00827E37">
              <w:rPr>
                <w:rFonts w:ascii="Times New Roman" w:hAnsi="Times New Roman"/>
                <w:sz w:val="22"/>
                <w:szCs w:val="22"/>
              </w:rPr>
              <w:t xml:space="preserve">Have you ever been arrested, </w:t>
            </w:r>
            <w:proofErr w:type="gramStart"/>
            <w:r w:rsidRPr="00827E37">
              <w:rPr>
                <w:rFonts w:ascii="Times New Roman" w:hAnsi="Times New Roman"/>
                <w:sz w:val="22"/>
                <w:szCs w:val="22"/>
              </w:rPr>
              <w:t>convicted</w:t>
            </w:r>
            <w:proofErr w:type="gramEnd"/>
            <w:r w:rsidRPr="00827E37">
              <w:rPr>
                <w:rFonts w:ascii="Times New Roman" w:hAnsi="Times New Roman"/>
                <w:sz w:val="22"/>
                <w:szCs w:val="22"/>
              </w:rPr>
              <w:t xml:space="preserve"> or pleaded guilty to a crime? (Yes / No)</w:t>
            </w:r>
          </w:p>
          <w:p w14:paraId="0F33496A" w14:textId="77777777" w:rsidR="00E31B25" w:rsidRPr="00827E37" w:rsidRDefault="00E31B25" w:rsidP="00E31B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27E37">
              <w:rPr>
                <w:rFonts w:ascii="Times New Roman" w:hAnsi="Times New Roman"/>
                <w:sz w:val="22"/>
                <w:szCs w:val="22"/>
              </w:rPr>
              <w:t>If yes, please explain ______________________________________________________</w:t>
            </w:r>
          </w:p>
          <w:p w14:paraId="3D94240D" w14:textId="77777777" w:rsidR="00E31B25" w:rsidRPr="00827E37" w:rsidRDefault="00E31B25" w:rsidP="00E31B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27E3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2. </w:t>
            </w:r>
            <w:r w:rsidRPr="00827E37">
              <w:rPr>
                <w:rFonts w:ascii="Times New Roman" w:hAnsi="Times New Roman"/>
                <w:sz w:val="22"/>
                <w:szCs w:val="22"/>
              </w:rPr>
              <w:t xml:space="preserve">Have you ever been accused, charged, or alleged to have, or have you ever committed any act of neglecting, </w:t>
            </w:r>
            <w:proofErr w:type="gramStart"/>
            <w:r w:rsidRPr="00827E37">
              <w:rPr>
                <w:rFonts w:ascii="Times New Roman" w:hAnsi="Times New Roman"/>
                <w:sz w:val="22"/>
                <w:szCs w:val="22"/>
              </w:rPr>
              <w:t>abusing</w:t>
            </w:r>
            <w:proofErr w:type="gramEnd"/>
            <w:r w:rsidRPr="00827E37">
              <w:rPr>
                <w:rFonts w:ascii="Times New Roman" w:hAnsi="Times New Roman"/>
                <w:sz w:val="22"/>
                <w:szCs w:val="22"/>
              </w:rPr>
              <w:t xml:space="preserve"> or molesting any child? (Yes / No)</w:t>
            </w:r>
          </w:p>
          <w:p w14:paraId="7737D791" w14:textId="77777777" w:rsidR="00E31B25" w:rsidRPr="00827E37" w:rsidRDefault="00E31B25" w:rsidP="00E31B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27E3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Pr="00827E37">
              <w:rPr>
                <w:rFonts w:ascii="Times New Roman" w:hAnsi="Times New Roman"/>
                <w:sz w:val="22"/>
                <w:szCs w:val="22"/>
              </w:rPr>
              <w:t>Have you been convicted of the possession, use or sale of drugs within the last seven years? (Yes / No)</w:t>
            </w:r>
          </w:p>
          <w:p w14:paraId="3455D581" w14:textId="77777777" w:rsidR="00E31B25" w:rsidRPr="00827E37" w:rsidRDefault="00E31B25" w:rsidP="00E31B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27E3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Pr="00827E37">
              <w:rPr>
                <w:rFonts w:ascii="Times New Roman" w:hAnsi="Times New Roman"/>
                <w:sz w:val="22"/>
                <w:szCs w:val="22"/>
              </w:rPr>
              <w:t>Have you been released from incarceration for a conviction of the possession, use or sale of drugs within the last seven years? (Yes / No)</w:t>
            </w:r>
          </w:p>
          <w:p w14:paraId="5BEC8B35" w14:textId="77777777" w:rsidR="00E31B25" w:rsidRPr="00827E37" w:rsidRDefault="00E31B25" w:rsidP="00E31B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27E3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5. </w:t>
            </w:r>
            <w:r w:rsidRPr="00827E37">
              <w:rPr>
                <w:rFonts w:ascii="Times New Roman" w:hAnsi="Times New Roman"/>
                <w:sz w:val="22"/>
                <w:szCs w:val="22"/>
              </w:rPr>
              <w:t>Is there any fact, circumstance, or pattern involving your background that would make it inappropriate for you to serve with minors or would compromise the integrity of Falls Soccer Club (Yes / No)</w:t>
            </w:r>
          </w:p>
          <w:p w14:paraId="1CA545D3" w14:textId="77777777" w:rsidR="00E31B25" w:rsidRPr="00E31B25" w:rsidRDefault="00E31B25" w:rsidP="00E31B2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0B7473C4" w14:textId="77777777" w:rsidR="00E31B25" w:rsidRPr="00827E37" w:rsidRDefault="00E31B25" w:rsidP="00E31B2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827E37">
              <w:rPr>
                <w:rFonts w:asciiTheme="minorHAnsi" w:hAnsiTheme="minorHAnsi"/>
                <w:sz w:val="22"/>
                <w:szCs w:val="22"/>
              </w:rPr>
              <w:t>I have read and understand and agree to the coach code of conduct, falls soccer club bi-laws, and travel team policies.  I understand a</w:t>
            </w:r>
            <w:r w:rsidR="00827E37" w:rsidRPr="00827E37">
              <w:rPr>
                <w:rFonts w:asciiTheme="minorHAnsi" w:hAnsiTheme="minorHAnsi"/>
                <w:sz w:val="22"/>
                <w:szCs w:val="22"/>
              </w:rPr>
              <w:t>s a coach at falls soccer club I</w:t>
            </w:r>
            <w:r w:rsidRPr="00827E37">
              <w:rPr>
                <w:rFonts w:asciiTheme="minorHAnsi" w:hAnsiTheme="minorHAnsi"/>
                <w:sz w:val="22"/>
                <w:szCs w:val="22"/>
              </w:rPr>
              <w:t xml:space="preserve"> have an obligation to ACT IN A PROFESSIONAL MANNER AT ALL TIMES AND TO uphold all policies of </w:t>
            </w:r>
            <w:proofErr w:type="spellStart"/>
            <w:r w:rsidRPr="00827E37">
              <w:rPr>
                <w:rFonts w:asciiTheme="minorHAnsi" w:hAnsiTheme="minorHAnsi"/>
                <w:sz w:val="22"/>
                <w:szCs w:val="22"/>
              </w:rPr>
              <w:t>fsc</w:t>
            </w:r>
            <w:proofErr w:type="spellEnd"/>
            <w:r w:rsidRPr="00827E37">
              <w:rPr>
                <w:rFonts w:asciiTheme="minorHAnsi" w:hAnsiTheme="minorHAnsi"/>
                <w:sz w:val="22"/>
                <w:szCs w:val="22"/>
              </w:rPr>
              <w:t xml:space="preserve">. In consideration for my application, I release any individual or organization from </w:t>
            </w:r>
            <w:proofErr w:type="gramStart"/>
            <w:r w:rsidRPr="00827E37">
              <w:rPr>
                <w:rFonts w:asciiTheme="minorHAnsi" w:hAnsiTheme="minorHAnsi"/>
                <w:sz w:val="22"/>
                <w:szCs w:val="22"/>
              </w:rPr>
              <w:t>any and all</w:t>
            </w:r>
            <w:proofErr w:type="gramEnd"/>
            <w:r w:rsidRPr="00827E37">
              <w:rPr>
                <w:rFonts w:asciiTheme="minorHAnsi" w:hAnsiTheme="minorHAnsi"/>
                <w:sz w:val="22"/>
                <w:szCs w:val="22"/>
              </w:rPr>
              <w:t xml:space="preserve"> liability for any damages which may result to me on account of compliance with this authorization. Should my application be accepted, I agree to be bound by the policies of Falls Soccer Club and to refrain from unethical and/or illegal conduct in the performance of my services on behalf of the program.</w:t>
            </w:r>
          </w:p>
          <w:p w14:paraId="0D89DDF4" w14:textId="77777777" w:rsidR="00827E37" w:rsidRPr="00827E37" w:rsidRDefault="00827E37" w:rsidP="00827E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D149282" w14:textId="77777777" w:rsidR="00E31B25" w:rsidRPr="00827E37" w:rsidRDefault="00E31B25" w:rsidP="00827E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27E37">
              <w:rPr>
                <w:rFonts w:asciiTheme="minorHAnsi" w:hAnsiTheme="minorHAnsi"/>
                <w:b/>
                <w:bCs/>
                <w:sz w:val="22"/>
                <w:szCs w:val="22"/>
              </w:rPr>
              <w:t>Request for Criminal Records Check and Authorization</w:t>
            </w:r>
          </w:p>
          <w:p w14:paraId="19458043" w14:textId="77777777" w:rsidR="00E31B25" w:rsidRPr="00827E37" w:rsidRDefault="00E31B25" w:rsidP="00E31B2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827E37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Important: Applicants must </w:t>
            </w:r>
            <w:r w:rsidR="00827E37" w:rsidRPr="00827E37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read and initial</w:t>
            </w:r>
            <w:r w:rsidRPr="00827E37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this section to have a valid application. Invalid applications will not be considered.</w:t>
            </w:r>
          </w:p>
          <w:p w14:paraId="1A5647B5" w14:textId="77777777" w:rsidR="00827E37" w:rsidRPr="00827E37" w:rsidRDefault="00827E37" w:rsidP="00E31B2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14:paraId="7B09BB86" w14:textId="77777777" w:rsidR="00827E37" w:rsidRDefault="00E31B25" w:rsidP="00827E3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27E37">
              <w:rPr>
                <w:rFonts w:asciiTheme="minorHAnsi" w:hAnsiTheme="minorHAnsi"/>
                <w:sz w:val="22"/>
                <w:szCs w:val="22"/>
              </w:rPr>
              <w:t>I hereby request and authorize the release of any information which pertains to any record of convictions contained in law</w:t>
            </w:r>
            <w:r w:rsidR="00827E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27E37">
              <w:rPr>
                <w:rFonts w:asciiTheme="minorHAnsi" w:hAnsiTheme="minorHAnsi"/>
                <w:sz w:val="22"/>
                <w:szCs w:val="22"/>
              </w:rPr>
              <w:t xml:space="preserve">enforcement files or in any criminal file maintained on me whether local, </w:t>
            </w:r>
            <w:proofErr w:type="gramStart"/>
            <w:r w:rsidRPr="00827E37">
              <w:rPr>
                <w:rFonts w:asciiTheme="minorHAnsi" w:hAnsiTheme="minorHAnsi"/>
                <w:sz w:val="22"/>
                <w:szCs w:val="22"/>
              </w:rPr>
              <w:t>state</w:t>
            </w:r>
            <w:proofErr w:type="gramEnd"/>
            <w:r w:rsidRPr="00827E37">
              <w:rPr>
                <w:rFonts w:asciiTheme="minorHAnsi" w:hAnsiTheme="minorHAnsi"/>
                <w:sz w:val="22"/>
                <w:szCs w:val="22"/>
              </w:rPr>
              <w:t xml:space="preserve"> or national. I hereby release local, </w:t>
            </w:r>
            <w:proofErr w:type="gramStart"/>
            <w:r w:rsidRPr="00827E37">
              <w:rPr>
                <w:rFonts w:asciiTheme="minorHAnsi" w:hAnsiTheme="minorHAnsi"/>
                <w:sz w:val="22"/>
                <w:szCs w:val="22"/>
              </w:rPr>
              <w:t>state</w:t>
            </w:r>
            <w:proofErr w:type="gramEnd"/>
            <w:r w:rsidR="00827E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27E37">
              <w:rPr>
                <w:rFonts w:asciiTheme="minorHAnsi" w:hAnsiTheme="minorHAnsi"/>
                <w:sz w:val="22"/>
                <w:szCs w:val="22"/>
              </w:rPr>
              <w:t>and national law enforcement agencies from any and all liability resulting from such disclosure.</w:t>
            </w:r>
            <w:r w:rsidR="00827E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27E37">
              <w:rPr>
                <w:rFonts w:asciiTheme="minorHAnsi" w:hAnsiTheme="minorHAnsi"/>
                <w:sz w:val="22"/>
                <w:szCs w:val="22"/>
              </w:rPr>
              <w:t>I have carefully read the above release and authorization and understand the contents. I sign this release of my own free</w:t>
            </w:r>
            <w:r w:rsidR="00827E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27E37">
              <w:rPr>
                <w:rFonts w:asciiTheme="minorHAnsi" w:hAnsiTheme="minorHAnsi"/>
                <w:sz w:val="22"/>
                <w:szCs w:val="22"/>
              </w:rPr>
              <w:t>will. This is a legally binding agreement that I have read and understand. Any false statements on this document may</w:t>
            </w:r>
            <w:r w:rsidR="00827E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27E37">
              <w:rPr>
                <w:rFonts w:asciiTheme="minorHAnsi" w:hAnsiTheme="minorHAnsi"/>
                <w:sz w:val="22"/>
                <w:szCs w:val="22"/>
              </w:rPr>
              <w:t>be grounds for immediate dismissal from Falls Soccer Club.</w:t>
            </w:r>
            <w:r w:rsidR="00827E37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</w:p>
          <w:p w14:paraId="3F6BFC8A" w14:textId="77777777" w:rsidR="00827E37" w:rsidRDefault="00827E37" w:rsidP="00827E3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  <w:p w14:paraId="2CC41386" w14:textId="77777777" w:rsidR="00E31B25" w:rsidRPr="00827E37" w:rsidRDefault="00827E37" w:rsidP="00827E3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827E37">
              <w:rPr>
                <w:rFonts w:asciiTheme="minorHAnsi" w:hAnsiTheme="minorHAnsi"/>
                <w:b/>
                <w:sz w:val="24"/>
              </w:rPr>
              <w:t>Initial</w:t>
            </w:r>
            <w:proofErr w:type="gramEnd"/>
            <w:r w:rsidRPr="00827E37">
              <w:rPr>
                <w:rFonts w:asciiTheme="minorHAnsi" w:hAnsiTheme="minorHAnsi"/>
                <w:b/>
                <w:sz w:val="24"/>
              </w:rPr>
              <w:t xml:space="preserve"> here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________</w:t>
            </w:r>
          </w:p>
        </w:tc>
      </w:tr>
      <w:tr w:rsidR="00E31B25" w:rsidRPr="00E55C81" w14:paraId="301FFCD6" w14:textId="77777777" w:rsidTr="00827E37">
        <w:trPr>
          <w:trHeight w:hRule="exact" w:val="1075"/>
        </w:trPr>
        <w:tc>
          <w:tcPr>
            <w:tcW w:w="10105" w:type="dxa"/>
            <w:gridSpan w:val="10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tbl>
            <w:tblPr>
              <w:tblpPr w:leftFromText="187" w:rightFromText="187" w:vertAnchor="page" w:horzAnchor="page" w:tblpXSpec="center" w:tblpY="1441"/>
              <w:tblOverlap w:val="never"/>
              <w:tblW w:w="10080" w:type="dxa"/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997"/>
              <w:gridCol w:w="4663"/>
              <w:gridCol w:w="726"/>
              <w:gridCol w:w="3694"/>
            </w:tblGrid>
            <w:tr w:rsidR="005423BE" w:rsidRPr="00E55C81" w14:paraId="36A9649A" w14:textId="77777777" w:rsidTr="009664C4">
              <w:trPr>
                <w:trHeight w:val="288"/>
              </w:trPr>
              <w:tc>
                <w:tcPr>
                  <w:tcW w:w="997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auto"/>
                  <w:vAlign w:val="center"/>
                </w:tcPr>
                <w:p w14:paraId="6CA79508" w14:textId="77777777" w:rsidR="005423BE" w:rsidRPr="00E55C81" w:rsidRDefault="005423BE" w:rsidP="005423BE">
                  <w:pPr>
                    <w:pStyle w:val="Heading3"/>
                    <w:framePr w:hSpace="0" w:wrap="auto" w:vAnchor="margin" w:hAnchor="text" w:xAlign="left" w:yAlign="inline"/>
                    <w:suppressOverlap w:val="0"/>
                  </w:pPr>
                  <w:r w:rsidRPr="00E55C81">
                    <w:t>Name</w:t>
                  </w:r>
                </w:p>
              </w:tc>
              <w:tc>
                <w:tcPr>
                  <w:tcW w:w="4663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auto"/>
                  <w:vAlign w:val="center"/>
                </w:tcPr>
                <w:p w14:paraId="740D4652" w14:textId="77777777" w:rsidR="005423BE" w:rsidRPr="00E55C81" w:rsidRDefault="005423BE" w:rsidP="005423BE">
                  <w:pPr>
                    <w:pStyle w:val="Body"/>
                  </w:pPr>
                </w:p>
              </w:tc>
              <w:tc>
                <w:tcPr>
                  <w:tcW w:w="726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auto"/>
                  <w:vAlign w:val="center"/>
                </w:tcPr>
                <w:p w14:paraId="3C4F9FB7" w14:textId="77777777" w:rsidR="005423BE" w:rsidRPr="00E55C81" w:rsidRDefault="005423BE" w:rsidP="005423BE">
                  <w:pPr>
                    <w:pStyle w:val="Heading3"/>
                    <w:framePr w:hSpace="0" w:wrap="auto" w:vAnchor="margin" w:hAnchor="text" w:xAlign="left" w:yAlign="inline"/>
                    <w:suppressOverlap w:val="0"/>
                  </w:pPr>
                  <w:r w:rsidRPr="00E55C81">
                    <w:t>Date</w:t>
                  </w:r>
                </w:p>
              </w:tc>
              <w:tc>
                <w:tcPr>
                  <w:tcW w:w="369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auto"/>
                  <w:vAlign w:val="center"/>
                </w:tcPr>
                <w:p w14:paraId="55AF06EC" w14:textId="77777777" w:rsidR="005423BE" w:rsidRPr="00E55C81" w:rsidRDefault="005423BE" w:rsidP="005423BE">
                  <w:pPr>
                    <w:pStyle w:val="Body"/>
                  </w:pPr>
                </w:p>
              </w:tc>
            </w:tr>
          </w:tbl>
          <w:p w14:paraId="1B852BC2" w14:textId="77777777" w:rsidR="00827E37" w:rsidRDefault="00827E37" w:rsidP="00E31B25">
            <w:pPr>
              <w:pStyle w:val="Body"/>
            </w:pPr>
          </w:p>
          <w:p w14:paraId="5EEC73B6" w14:textId="77777777" w:rsidR="00E31B25" w:rsidRPr="00E55C81" w:rsidRDefault="00827E37" w:rsidP="00E31B25">
            <w:pPr>
              <w:pStyle w:val="Body"/>
            </w:pPr>
            <w:r>
              <w:t>Signature _____________________________________________________</w:t>
            </w:r>
          </w:p>
        </w:tc>
      </w:tr>
    </w:tbl>
    <w:p w14:paraId="563370E9" w14:textId="77777777" w:rsidR="00772E07" w:rsidRDefault="00772E07"/>
    <w:p w14:paraId="0E7F8C50" w14:textId="77777777" w:rsidR="00661436" w:rsidRPr="0075709B" w:rsidRDefault="00661436" w:rsidP="00A36D99"/>
    <w:sectPr w:rsidR="00661436" w:rsidRPr="0075709B" w:rsidSect="00772E07">
      <w:headerReference w:type="default" r:id="rId6"/>
      <w:pgSz w:w="12240" w:h="15840" w:code="1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553FE" w14:textId="77777777" w:rsidR="008C2AEA" w:rsidRDefault="008C2AEA">
      <w:r>
        <w:separator/>
      </w:r>
    </w:p>
  </w:endnote>
  <w:endnote w:type="continuationSeparator" w:id="0">
    <w:p w14:paraId="18D369D5" w14:textId="77777777" w:rsidR="008C2AEA" w:rsidRDefault="008C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37F0B" w14:textId="77777777" w:rsidR="008C2AEA" w:rsidRDefault="008C2AEA">
      <w:r>
        <w:separator/>
      </w:r>
    </w:p>
  </w:footnote>
  <w:footnote w:type="continuationSeparator" w:id="0">
    <w:p w14:paraId="1FD9BE57" w14:textId="77777777" w:rsidR="008C2AEA" w:rsidRDefault="008C2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63E4B" w14:textId="77777777" w:rsidR="00827E37" w:rsidRPr="00827E37" w:rsidRDefault="00827E37" w:rsidP="00827E37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b/>
        <w:sz w:val="22"/>
        <w:szCs w:val="22"/>
      </w:rPr>
    </w:pPr>
    <w:r>
      <w:tab/>
    </w:r>
    <w:r w:rsidR="005423BE">
      <w:rPr>
        <w:noProof/>
      </w:rPr>
      <w:drawing>
        <wp:inline distT="0" distB="0" distL="0" distR="0" wp14:anchorId="5C91865A" wp14:editId="55DC24C1">
          <wp:extent cx="624840" cy="624840"/>
          <wp:effectExtent l="19050" t="0" r="3810" b="0"/>
          <wp:docPr id="1" name="Picture 1" descr="\\vs1\home\UsersGL\hochrec\My Pictures\FSC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s1\home\UsersGL\hochrec\My Pictures\FSC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27E37">
      <w:rPr>
        <w:b/>
        <w:sz w:val="22"/>
        <w:szCs w:val="22"/>
      </w:rPr>
      <w:tab/>
      <w:t>Coach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E37"/>
    <w:rsid w:val="00006C9F"/>
    <w:rsid w:val="00062E85"/>
    <w:rsid w:val="00076ECD"/>
    <w:rsid w:val="000A3945"/>
    <w:rsid w:val="00131019"/>
    <w:rsid w:val="001575E9"/>
    <w:rsid w:val="001B7746"/>
    <w:rsid w:val="001C3893"/>
    <w:rsid w:val="001F797E"/>
    <w:rsid w:val="00267F33"/>
    <w:rsid w:val="00291859"/>
    <w:rsid w:val="002F1EF2"/>
    <w:rsid w:val="003468EE"/>
    <w:rsid w:val="00454320"/>
    <w:rsid w:val="0046137D"/>
    <w:rsid w:val="004F4C83"/>
    <w:rsid w:val="00533DE3"/>
    <w:rsid w:val="005423BE"/>
    <w:rsid w:val="005C4436"/>
    <w:rsid w:val="0061069D"/>
    <w:rsid w:val="00661436"/>
    <w:rsid w:val="006F0A88"/>
    <w:rsid w:val="006F31CF"/>
    <w:rsid w:val="00706278"/>
    <w:rsid w:val="007137A5"/>
    <w:rsid w:val="00724376"/>
    <w:rsid w:val="0075709B"/>
    <w:rsid w:val="00772E07"/>
    <w:rsid w:val="00827E37"/>
    <w:rsid w:val="00860B50"/>
    <w:rsid w:val="00866A26"/>
    <w:rsid w:val="008932FF"/>
    <w:rsid w:val="008B1ABE"/>
    <w:rsid w:val="008C2AEA"/>
    <w:rsid w:val="008D1AFE"/>
    <w:rsid w:val="009E63F2"/>
    <w:rsid w:val="00A02607"/>
    <w:rsid w:val="00A36D99"/>
    <w:rsid w:val="00A95422"/>
    <w:rsid w:val="00AA214E"/>
    <w:rsid w:val="00AC08F7"/>
    <w:rsid w:val="00AC3ED6"/>
    <w:rsid w:val="00B43E19"/>
    <w:rsid w:val="00C75DB9"/>
    <w:rsid w:val="00CB7F9A"/>
    <w:rsid w:val="00D26D73"/>
    <w:rsid w:val="00D3129B"/>
    <w:rsid w:val="00DA4894"/>
    <w:rsid w:val="00DD5E25"/>
    <w:rsid w:val="00DE11B9"/>
    <w:rsid w:val="00E31B25"/>
    <w:rsid w:val="00E50C1A"/>
    <w:rsid w:val="00E55C81"/>
    <w:rsid w:val="00EA2A16"/>
    <w:rsid w:val="00EB3B19"/>
    <w:rsid w:val="00F23BF3"/>
    <w:rsid w:val="00F413BE"/>
    <w:rsid w:val="00F73171"/>
    <w:rsid w:val="00FB1625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A1E6C"/>
  <w15:docId w15:val="{8F9EB52F-09FF-40D7-A81F-7DC8AA35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797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E55C81"/>
    <w:pPr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1F797E"/>
    <w:pPr>
      <w:outlineLvl w:val="1"/>
    </w:pPr>
    <w:rPr>
      <w:b/>
      <w:caps/>
      <w:szCs w:val="18"/>
    </w:rPr>
  </w:style>
  <w:style w:type="paragraph" w:styleId="Heading3">
    <w:name w:val="heading 3"/>
    <w:basedOn w:val="Normal"/>
    <w:next w:val="Normal"/>
    <w:qFormat/>
    <w:rsid w:val="00A36D99"/>
    <w:pPr>
      <w:framePr w:hSpace="187" w:wrap="around" w:vAnchor="page" w:hAnchor="page" w:xAlign="center" w:y="721"/>
      <w:suppressOverlap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797E"/>
    <w:rPr>
      <w:rFonts w:ascii="Tahoma" w:hAnsi="Tahoma"/>
      <w:b/>
      <w:caps/>
      <w:sz w:val="16"/>
      <w:szCs w:val="18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006C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C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23BF3"/>
    <w:rPr>
      <w:rFonts w:cs="Tahoma"/>
      <w:szCs w:val="16"/>
    </w:rPr>
  </w:style>
  <w:style w:type="paragraph" w:customStyle="1" w:styleId="Body">
    <w:name w:val="Body"/>
    <w:basedOn w:val="Normal"/>
    <w:rsid w:val="00EA2A16"/>
  </w:style>
  <w:style w:type="character" w:customStyle="1" w:styleId="HeaderChar">
    <w:name w:val="Header Char"/>
    <w:basedOn w:val="DefaultParagraphFont"/>
    <w:link w:val="Header"/>
    <w:uiPriority w:val="99"/>
    <w:rsid w:val="00827E37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chrec\Application%20Data\Microsoft\Templates\Yearly%20physical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Yearly physical form.dot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hochrec</dc:creator>
  <cp:keywords/>
  <dc:description/>
  <cp:lastModifiedBy>Jordan Mairone</cp:lastModifiedBy>
  <cp:revision>2</cp:revision>
  <cp:lastPrinted>2003-12-15T14:13:00Z</cp:lastPrinted>
  <dcterms:created xsi:type="dcterms:W3CDTF">2018-04-03T16:19:00Z</dcterms:created>
  <dcterms:modified xsi:type="dcterms:W3CDTF">2018-04-03T16:19:00Z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TC010239711033</vt:lpwstr>
  </property>
</Properties>
</file>